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B4F8C" w14:textId="77777777" w:rsidR="00E7723E" w:rsidRPr="00E169D5" w:rsidRDefault="008B658A" w:rsidP="00E7723E">
      <w:pPr>
        <w:rPr>
          <w:sz w:val="40"/>
          <w:lang w:val="en-GB"/>
        </w:rPr>
      </w:pPr>
      <w:bookmarkStart w:id="0" w:name="_Toc11681706"/>
      <w:r w:rsidRPr="00E169D5">
        <w:rPr>
          <w:sz w:val="40"/>
          <w:lang w:val="en-GB"/>
        </w:rPr>
        <w:t>Building your Allocated Component</w:t>
      </w:r>
    </w:p>
    <w:p w14:paraId="18A79F9A" w14:textId="0C3FF6E9" w:rsidR="00E7723E" w:rsidRPr="00E169D5" w:rsidRDefault="00423445" w:rsidP="00E7723E">
      <w:pPr>
        <w:rPr>
          <w:lang w:val="en-GB"/>
        </w:rPr>
      </w:pPr>
      <w:r>
        <w:rPr>
          <w:lang w:val="en-GB"/>
        </w:rPr>
        <w:t>Creating the properties for your table design</w:t>
      </w:r>
    </w:p>
    <w:p w14:paraId="71A2A671" w14:textId="77777777" w:rsidR="00E7723E" w:rsidRPr="00E169D5" w:rsidRDefault="00E7723E">
      <w:pPr>
        <w:rPr>
          <w:lang w:val="en-GB"/>
        </w:rPr>
      </w:pPr>
      <w:r w:rsidRPr="00E169D5">
        <w:rPr>
          <w:lang w:val="en-GB"/>
        </w:rPr>
        <w:br w:type="page"/>
      </w:r>
    </w:p>
    <w:bookmarkStart w:id="1" w:name="_GoBack"/>
    <w:bookmarkEnd w:id="1"/>
    <w:p w14:paraId="2ED9AB26" w14:textId="7995155F" w:rsidR="000A08E8" w:rsidRDefault="00680A97">
      <w:pPr>
        <w:pStyle w:val="TOC1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r w:rsidRPr="00E169D5">
        <w:rPr>
          <w:lang w:val="en-GB"/>
        </w:rPr>
        <w:lastRenderedPageBreak/>
        <w:fldChar w:fldCharType="begin"/>
      </w:r>
      <w:r w:rsidR="00E7723E" w:rsidRPr="00E169D5">
        <w:rPr>
          <w:lang w:val="en-GB"/>
        </w:rPr>
        <w:instrText xml:space="preserve"> TOC \o "1-3" \h \z \u </w:instrText>
      </w:r>
      <w:r w:rsidRPr="00E169D5">
        <w:rPr>
          <w:lang w:val="en-GB"/>
        </w:rPr>
        <w:fldChar w:fldCharType="separate"/>
      </w:r>
      <w:hyperlink w:anchor="_Toc58413716" w:history="1">
        <w:r w:rsidR="000A08E8" w:rsidRPr="007D55C0">
          <w:rPr>
            <w:rStyle w:val="Hyperlink"/>
            <w:noProof/>
            <w:lang w:val="en-GB"/>
          </w:rPr>
          <w:t>Creating the properties for your table design</w:t>
        </w:r>
        <w:r w:rsidR="000A08E8">
          <w:rPr>
            <w:noProof/>
            <w:webHidden/>
          </w:rPr>
          <w:tab/>
        </w:r>
        <w:r w:rsidR="000A08E8">
          <w:rPr>
            <w:noProof/>
            <w:webHidden/>
          </w:rPr>
          <w:fldChar w:fldCharType="begin"/>
        </w:r>
        <w:r w:rsidR="000A08E8">
          <w:rPr>
            <w:noProof/>
            <w:webHidden/>
          </w:rPr>
          <w:instrText xml:space="preserve"> PAGEREF _Toc58413716 \h </w:instrText>
        </w:r>
        <w:r w:rsidR="000A08E8">
          <w:rPr>
            <w:noProof/>
            <w:webHidden/>
          </w:rPr>
        </w:r>
        <w:r w:rsidR="000A08E8">
          <w:rPr>
            <w:noProof/>
            <w:webHidden/>
          </w:rPr>
          <w:fldChar w:fldCharType="separate"/>
        </w:r>
        <w:r w:rsidR="000A08E8">
          <w:rPr>
            <w:noProof/>
            <w:webHidden/>
          </w:rPr>
          <w:t>1</w:t>
        </w:r>
        <w:r w:rsidR="000A08E8">
          <w:rPr>
            <w:noProof/>
            <w:webHidden/>
          </w:rPr>
          <w:fldChar w:fldCharType="end"/>
        </w:r>
      </w:hyperlink>
    </w:p>
    <w:p w14:paraId="6F878BFF" w14:textId="221BC87C" w:rsidR="000A08E8" w:rsidRDefault="000A08E8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717" w:history="1">
        <w:r w:rsidRPr="007D55C0">
          <w:rPr>
            <w:rStyle w:val="Hyperlink"/>
            <w:noProof/>
            <w:lang w:val="en-GB"/>
          </w:rPr>
          <w:t>Before you Begin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E12A282" w14:textId="2B27C3B4" w:rsidR="000A08E8" w:rsidRDefault="000A08E8">
      <w:pPr>
        <w:pStyle w:val="TOC2"/>
        <w:tabs>
          <w:tab w:val="right" w:leader="dot" w:pos="9350"/>
        </w:tabs>
        <w:rPr>
          <w:rFonts w:eastAsiaTheme="minorEastAsia"/>
          <w:noProof/>
          <w:lang w:val="en-GB" w:eastAsia="en-GB"/>
        </w:rPr>
      </w:pPr>
      <w:hyperlink w:anchor="_Toc58413718" w:history="1">
        <w:r w:rsidRPr="007D55C0">
          <w:rPr>
            <w:rStyle w:val="Hyperlink"/>
            <w:noProof/>
            <w:lang w:val="en-GB"/>
          </w:rPr>
          <w:t>Creating the Properties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_Toc58413718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3C413B74" w14:textId="6BF12C37" w:rsidR="00E7723E" w:rsidRPr="00E169D5" w:rsidRDefault="00680A97">
      <w:pPr>
        <w:rPr>
          <w:lang w:val="en-GB"/>
        </w:rPr>
      </w:pPr>
      <w:r w:rsidRPr="00E169D5">
        <w:rPr>
          <w:lang w:val="en-GB"/>
        </w:rPr>
        <w:fldChar w:fldCharType="end"/>
      </w:r>
      <w:r w:rsidR="00E7723E" w:rsidRPr="00E169D5">
        <w:rPr>
          <w:lang w:val="en-GB"/>
        </w:rPr>
        <w:br w:type="page"/>
      </w:r>
    </w:p>
    <w:p w14:paraId="2D92963A" w14:textId="77777777" w:rsidR="00E7723E" w:rsidRPr="00E169D5" w:rsidRDefault="00E7723E" w:rsidP="00E7723E">
      <w:pPr>
        <w:rPr>
          <w:lang w:val="en-GB"/>
        </w:rPr>
        <w:sectPr w:rsidR="00E7723E" w:rsidRPr="00E169D5" w:rsidSect="008131DB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B99F4AD" w14:textId="77777777" w:rsidR="00E7723E" w:rsidRPr="00E169D5" w:rsidRDefault="00E7723E" w:rsidP="00004A10">
      <w:pPr>
        <w:pStyle w:val="Heading2"/>
        <w:rPr>
          <w:lang w:val="en-GB"/>
        </w:rPr>
      </w:pPr>
    </w:p>
    <w:p w14:paraId="1B004C06" w14:textId="34F450E7" w:rsidR="00423445" w:rsidRDefault="00423445" w:rsidP="000A08E8">
      <w:pPr>
        <w:pStyle w:val="Heading1"/>
        <w:rPr>
          <w:lang w:val="en-GB"/>
        </w:rPr>
      </w:pPr>
      <w:bookmarkStart w:id="2" w:name="_Toc58413716"/>
      <w:bookmarkEnd w:id="0"/>
      <w:r>
        <w:rPr>
          <w:lang w:val="en-GB"/>
        </w:rPr>
        <w:t>Creating the properties for your table design</w:t>
      </w:r>
      <w:bookmarkEnd w:id="2"/>
    </w:p>
    <w:p w14:paraId="26A2156E" w14:textId="77777777" w:rsidR="002A4236" w:rsidRDefault="002A4236" w:rsidP="002A4236">
      <w:pPr>
        <w:pStyle w:val="Heading2"/>
        <w:rPr>
          <w:lang w:val="en-GB"/>
        </w:rPr>
      </w:pPr>
      <w:bookmarkStart w:id="3" w:name="_Toc58412437"/>
      <w:bookmarkStart w:id="4" w:name="_Toc58412503"/>
      <w:bookmarkStart w:id="5" w:name="_Toc58412720"/>
      <w:bookmarkStart w:id="6" w:name="_Toc58413717"/>
      <w:r>
        <w:rPr>
          <w:lang w:val="en-GB"/>
        </w:rPr>
        <w:t>Before you Begin</w:t>
      </w:r>
      <w:bookmarkEnd w:id="3"/>
      <w:bookmarkEnd w:id="4"/>
      <w:bookmarkEnd w:id="5"/>
      <w:bookmarkEnd w:id="6"/>
    </w:p>
    <w:p w14:paraId="331CEE8F" w14:textId="77777777" w:rsidR="002A4236" w:rsidRPr="00AE4537" w:rsidRDefault="002A4236" w:rsidP="002A4236">
      <w:pPr>
        <w:rPr>
          <w:lang w:val="en-GB"/>
        </w:rPr>
      </w:pPr>
      <w:r>
        <w:rPr>
          <w:lang w:val="en-GB"/>
        </w:rPr>
        <w:t xml:space="preserve">Make sure that you have completed the work for last week and that you have watched the </w:t>
      </w:r>
      <w:proofErr w:type="spellStart"/>
      <w:r>
        <w:rPr>
          <w:lang w:val="en-GB"/>
        </w:rPr>
        <w:t>eLectures</w:t>
      </w:r>
      <w:proofErr w:type="spellEnd"/>
      <w:r>
        <w:rPr>
          <w:lang w:val="en-GB"/>
        </w:rPr>
        <w:t xml:space="preserve"> for this week before starting this work.</w:t>
      </w:r>
    </w:p>
    <w:p w14:paraId="1BD07195" w14:textId="77777777" w:rsidR="002A4236" w:rsidRPr="002A4236" w:rsidRDefault="002A4236" w:rsidP="002A4236">
      <w:pPr>
        <w:rPr>
          <w:lang w:val="en-GB"/>
        </w:rPr>
      </w:pPr>
    </w:p>
    <w:p w14:paraId="0DBCEE67" w14:textId="56295644" w:rsidR="003F0C7E" w:rsidRDefault="003F0C7E" w:rsidP="003F0C7E">
      <w:pPr>
        <w:rPr>
          <w:lang w:val="en-GB"/>
        </w:rPr>
      </w:pPr>
      <w:r>
        <w:rPr>
          <w:lang w:val="en-GB"/>
        </w:rPr>
        <w:t>Having established the work you need to undertake it is down to you as a team to dive in and have a go yourselves.  You need to complete your own components using the following notes as a guide.  Remember you need to adapt what I give you to match what you are building and also keep in mind the work-flow.</w:t>
      </w:r>
    </w:p>
    <w:p w14:paraId="0ADF4540" w14:textId="768A82EF" w:rsidR="00B85C7B" w:rsidRDefault="00B85C7B" w:rsidP="003F0C7E">
      <w:pPr>
        <w:rPr>
          <w:lang w:val="en-GB"/>
        </w:rPr>
      </w:pPr>
      <w:r>
        <w:rPr>
          <w:lang w:val="en-GB"/>
        </w:rPr>
        <w:t>Keep in mind your Git Hub day of work!</w:t>
      </w:r>
    </w:p>
    <w:p w14:paraId="71340D9F" w14:textId="49F042C6" w:rsidR="00B37A10" w:rsidRPr="00B37A10" w:rsidRDefault="00B37A10" w:rsidP="00B37A10">
      <w:pPr>
        <w:pStyle w:val="ListParagraph"/>
        <w:numPr>
          <w:ilvl w:val="0"/>
          <w:numId w:val="23"/>
        </w:numPr>
        <w:rPr>
          <w:lang w:val="en-GB"/>
        </w:rPr>
      </w:pPr>
      <w:r w:rsidRPr="00B37A10">
        <w:rPr>
          <w:lang w:val="en-GB"/>
        </w:rPr>
        <w:t>Start with a new folder called todays work</w:t>
      </w:r>
    </w:p>
    <w:p w14:paraId="213E871D" w14:textId="6ED99D55" w:rsidR="00B37A10" w:rsidRPr="00B37A10" w:rsidRDefault="00B37A10" w:rsidP="00B37A10">
      <w:pPr>
        <w:pStyle w:val="ListParagraph"/>
        <w:numPr>
          <w:ilvl w:val="0"/>
          <w:numId w:val="23"/>
        </w:numPr>
        <w:rPr>
          <w:lang w:val="en-GB"/>
        </w:rPr>
      </w:pPr>
      <w:r w:rsidRPr="00B37A10">
        <w:rPr>
          <w:lang w:val="en-GB"/>
        </w:rPr>
        <w:t>Clone the master to your local computer</w:t>
      </w:r>
    </w:p>
    <w:p w14:paraId="2D75AE8E" w14:textId="4204413B" w:rsidR="00B37A10" w:rsidRPr="00B37A10" w:rsidRDefault="00B37A10" w:rsidP="00B37A10">
      <w:pPr>
        <w:pStyle w:val="ListParagraph"/>
        <w:numPr>
          <w:ilvl w:val="0"/>
          <w:numId w:val="23"/>
        </w:numPr>
        <w:rPr>
          <w:lang w:val="en-GB"/>
        </w:rPr>
      </w:pPr>
      <w:r w:rsidRPr="00B37A10">
        <w:rPr>
          <w:lang w:val="en-GB"/>
        </w:rPr>
        <w:t>Create a new branch</w:t>
      </w:r>
    </w:p>
    <w:p w14:paraId="38475DC9" w14:textId="73EAB6A6" w:rsidR="00B37A10" w:rsidRPr="00B37A10" w:rsidRDefault="00B37A10" w:rsidP="00B37A10">
      <w:pPr>
        <w:pStyle w:val="ListParagraph"/>
        <w:numPr>
          <w:ilvl w:val="0"/>
          <w:numId w:val="23"/>
        </w:numPr>
        <w:rPr>
          <w:lang w:val="en-GB"/>
        </w:rPr>
      </w:pPr>
      <w:r w:rsidRPr="00B37A10">
        <w:rPr>
          <w:lang w:val="en-GB"/>
        </w:rPr>
        <w:t>Do some work</w:t>
      </w:r>
    </w:p>
    <w:p w14:paraId="0E6DF4B2" w14:textId="08A79163" w:rsidR="00B37A10" w:rsidRPr="00B37A10" w:rsidRDefault="00B37A10" w:rsidP="00B37A10">
      <w:pPr>
        <w:pStyle w:val="ListParagraph"/>
        <w:numPr>
          <w:ilvl w:val="0"/>
          <w:numId w:val="23"/>
        </w:numPr>
        <w:rPr>
          <w:lang w:val="en-GB"/>
        </w:rPr>
      </w:pPr>
      <w:r w:rsidRPr="00B37A10">
        <w:rPr>
          <w:lang w:val="en-GB"/>
        </w:rPr>
        <w:t>Merge the perfectly formed work to Git Hub</w:t>
      </w:r>
    </w:p>
    <w:p w14:paraId="1F813AF0" w14:textId="5B62165B" w:rsidR="00B37A10" w:rsidRPr="00B37A10" w:rsidRDefault="00B37A10" w:rsidP="00B37A10">
      <w:pPr>
        <w:pStyle w:val="ListParagraph"/>
        <w:numPr>
          <w:ilvl w:val="0"/>
          <w:numId w:val="23"/>
        </w:numPr>
        <w:rPr>
          <w:lang w:val="en-GB"/>
        </w:rPr>
      </w:pPr>
      <w:r w:rsidRPr="00B37A10">
        <w:rPr>
          <w:lang w:val="en-GB"/>
        </w:rPr>
        <w:t>Delete the branch</w:t>
      </w:r>
    </w:p>
    <w:p w14:paraId="241293F3" w14:textId="77777777" w:rsidR="00E169D5" w:rsidRPr="00E169D5" w:rsidRDefault="00E169D5" w:rsidP="000A08E8">
      <w:pPr>
        <w:pStyle w:val="Heading2"/>
        <w:rPr>
          <w:lang w:val="en-GB"/>
        </w:rPr>
      </w:pPr>
      <w:bookmarkStart w:id="7" w:name="_Toc522106677"/>
      <w:bookmarkStart w:id="8" w:name="_Toc58413718"/>
      <w:r w:rsidRPr="00E169D5">
        <w:rPr>
          <w:lang w:val="en-GB"/>
        </w:rPr>
        <w:t>Creating the Properties</w:t>
      </w:r>
      <w:bookmarkEnd w:id="7"/>
      <w:bookmarkEnd w:id="8"/>
    </w:p>
    <w:p w14:paraId="026E6456" w14:textId="401B2097" w:rsidR="00B85C7B" w:rsidRDefault="00B85C7B" w:rsidP="00E169D5">
      <w:pPr>
        <w:rPr>
          <w:lang w:val="en-GB"/>
        </w:rPr>
      </w:pPr>
      <w:r>
        <w:rPr>
          <w:lang w:val="en-GB"/>
        </w:rPr>
        <w:t xml:space="preserve">Within your allocated component your table will have a set of attributes that need to be modelled as properties within your new class (in my case </w:t>
      </w:r>
      <w:proofErr w:type="spellStart"/>
      <w:r>
        <w:rPr>
          <w:lang w:val="en-GB"/>
        </w:rPr>
        <w:t>clsAddress</w:t>
      </w:r>
      <w:proofErr w:type="spellEnd"/>
      <w:r>
        <w:rPr>
          <w:lang w:val="en-GB"/>
        </w:rPr>
        <w:t>).</w:t>
      </w:r>
    </w:p>
    <w:p w14:paraId="6BBE252F" w14:textId="33CAF31A" w:rsidR="00B85C7B" w:rsidRDefault="00B85C7B" w:rsidP="00E169D5">
      <w:pPr>
        <w:rPr>
          <w:lang w:val="en-GB"/>
        </w:rPr>
      </w:pPr>
      <w:r>
        <w:rPr>
          <w:lang w:val="en-GB"/>
        </w:rPr>
        <w:t>My attributes are as follows…</w:t>
      </w:r>
    </w:p>
    <w:p w14:paraId="0BDCEE9C" w14:textId="2E585818" w:rsidR="00B85C7B" w:rsidRDefault="00B85C7B" w:rsidP="00E169D5">
      <w:pPr>
        <w:rPr>
          <w:lang w:val="en-GB"/>
        </w:rPr>
      </w:pPr>
      <w:r>
        <w:rPr>
          <w:noProof/>
        </w:rPr>
        <w:drawing>
          <wp:inline distT="0" distB="0" distL="0" distR="0" wp14:anchorId="0E384BD7" wp14:editId="20C236A6">
            <wp:extent cx="1790700" cy="1304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2A365" w14:textId="4B5A97E4" w:rsidR="003F0C7E" w:rsidRDefault="00B85C7B" w:rsidP="00E169D5">
      <w:pPr>
        <w:rPr>
          <w:lang w:val="en-GB"/>
        </w:rPr>
      </w:pPr>
      <w:r>
        <w:rPr>
          <w:lang w:val="en-GB"/>
        </w:rPr>
        <w:t>My attributes modelled in the class design are as follows…</w:t>
      </w:r>
    </w:p>
    <w:p w14:paraId="01035CE5" w14:textId="77777777" w:rsidR="003F0C7E" w:rsidRDefault="003F0C7E" w:rsidP="00E169D5">
      <w:pPr>
        <w:rPr>
          <w:lang w:val="en-GB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3347F792" wp14:editId="6AF17CFF">
            <wp:extent cx="3983355" cy="3001010"/>
            <wp:effectExtent l="19050" t="0" r="0" b="0"/>
            <wp:docPr id="159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355" cy="300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96758" w14:textId="3376C144" w:rsidR="00B85C7B" w:rsidRDefault="00B85C7B" w:rsidP="00E169D5">
      <w:pPr>
        <w:rPr>
          <w:lang w:val="en-GB"/>
        </w:rPr>
      </w:pPr>
      <w:r>
        <w:rPr>
          <w:lang w:val="en-GB"/>
        </w:rPr>
        <w:t>We need to pick off the properties one at a time, create a test in the test class and from there generate the property.</w:t>
      </w:r>
    </w:p>
    <w:p w14:paraId="790F72C3" w14:textId="67747BFD" w:rsidR="00E169D5" w:rsidRPr="00E169D5" w:rsidRDefault="00B85C7B" w:rsidP="00E169D5">
      <w:pPr>
        <w:rPr>
          <w:lang w:val="en-GB"/>
        </w:rPr>
      </w:pPr>
      <w:r>
        <w:rPr>
          <w:lang w:val="en-GB"/>
        </w:rPr>
        <w:t xml:space="preserve">In </w:t>
      </w:r>
      <w:proofErr w:type="spellStart"/>
      <w:r>
        <w:rPr>
          <w:lang w:val="en-GB"/>
        </w:rPr>
        <w:t>tstAddress</w:t>
      </w:r>
      <w:proofErr w:type="spellEnd"/>
      <w:r>
        <w:rPr>
          <w:lang w:val="en-GB"/>
        </w:rPr>
        <w:t xml:space="preserve"> I will c</w:t>
      </w:r>
      <w:r w:rsidR="00E169D5" w:rsidRPr="00E169D5">
        <w:rPr>
          <w:lang w:val="en-GB"/>
        </w:rPr>
        <w:t>reate a test for the first property</w:t>
      </w:r>
      <w:r>
        <w:rPr>
          <w:lang w:val="en-GB"/>
        </w:rPr>
        <w:t xml:space="preserve"> “Active”</w:t>
      </w:r>
      <w:r w:rsidR="00E169D5" w:rsidRPr="00E169D5">
        <w:rPr>
          <w:lang w:val="en-GB"/>
        </w:rPr>
        <w:t>…</w:t>
      </w:r>
    </w:p>
    <w:p w14:paraId="60B29E2C" w14:textId="4D1FAC72" w:rsidR="00E169D5" w:rsidRDefault="00E169D5" w:rsidP="00E169D5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4D5529A0" wp14:editId="572ABF68">
            <wp:extent cx="4295775" cy="2028190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02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77C90" w14:textId="34AA6C10" w:rsidR="00DA1682" w:rsidRDefault="00DA1682" w:rsidP="00E169D5">
      <w:pPr>
        <w:rPr>
          <w:lang w:val="en-GB"/>
        </w:rPr>
      </w:pPr>
      <w:r>
        <w:rPr>
          <w:lang w:val="en-GB"/>
        </w:rPr>
        <w:t>Your class code should look something like this…</w:t>
      </w:r>
    </w:p>
    <w:p w14:paraId="09007968" w14:textId="233FC56D" w:rsidR="00DA1682" w:rsidRDefault="00DA1682" w:rsidP="00E169D5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6085A71C" wp14:editId="0268C613">
            <wp:extent cx="5381625" cy="57626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CEADC" w14:textId="49F12BDF" w:rsidR="00DA1682" w:rsidRDefault="00DA1682" w:rsidP="00E169D5">
      <w:pPr>
        <w:rPr>
          <w:lang w:val="en-GB"/>
        </w:rPr>
      </w:pPr>
      <w:r>
        <w:rPr>
          <w:lang w:val="en-GB"/>
        </w:rPr>
        <w:t>Run all test from the main menu…</w:t>
      </w:r>
    </w:p>
    <w:p w14:paraId="442CF370" w14:textId="7B2C5634" w:rsidR="00DA1682" w:rsidRPr="00E169D5" w:rsidRDefault="00DA1682" w:rsidP="00E169D5">
      <w:pPr>
        <w:rPr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6EF3F682" wp14:editId="2044CF8A">
            <wp:extent cx="4468495" cy="237236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AE29D" w14:textId="7164F5D3" w:rsidR="00E169D5" w:rsidRPr="00E169D5" w:rsidRDefault="00E169D5" w:rsidP="00E169D5">
      <w:pPr>
        <w:rPr>
          <w:lang w:val="en-GB"/>
        </w:rPr>
      </w:pPr>
      <w:r w:rsidRPr="00E169D5">
        <w:rPr>
          <w:lang w:val="en-GB"/>
        </w:rPr>
        <w:t xml:space="preserve">Watch </w:t>
      </w:r>
      <w:r w:rsidR="00DA1682">
        <w:rPr>
          <w:lang w:val="en-GB"/>
        </w:rPr>
        <w:t>them</w:t>
      </w:r>
      <w:r w:rsidRPr="00E169D5">
        <w:rPr>
          <w:lang w:val="en-GB"/>
        </w:rPr>
        <w:t xml:space="preserve"> fail…</w:t>
      </w:r>
    </w:p>
    <w:p w14:paraId="028478B5" w14:textId="792256FF" w:rsidR="00E169D5" w:rsidRDefault="00E169D5" w:rsidP="00E169D5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1DFDE248" wp14:editId="2FDEB468">
            <wp:extent cx="4037965" cy="1516380"/>
            <wp:effectExtent l="1905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7965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707690" w14:textId="07916514" w:rsidR="00DA1682" w:rsidRPr="00E169D5" w:rsidRDefault="00DA1682" w:rsidP="00E169D5">
      <w:pPr>
        <w:rPr>
          <w:lang w:val="en-GB"/>
        </w:rPr>
      </w:pPr>
      <w:r>
        <w:rPr>
          <w:lang w:val="en-GB"/>
        </w:rPr>
        <w:t>(As always press no here!)</w:t>
      </w:r>
    </w:p>
    <w:p w14:paraId="2F1758CC" w14:textId="21E32A4E" w:rsidR="00E169D5" w:rsidRPr="00E169D5" w:rsidRDefault="00E169D5" w:rsidP="00E169D5">
      <w:pPr>
        <w:rPr>
          <w:lang w:val="en-GB"/>
        </w:rPr>
      </w:pPr>
      <w:r w:rsidRPr="00E169D5">
        <w:rPr>
          <w:lang w:val="en-GB"/>
        </w:rPr>
        <w:t>Fix the problem</w:t>
      </w:r>
      <w:r w:rsidR="00BE134A">
        <w:rPr>
          <w:lang w:val="en-GB"/>
        </w:rPr>
        <w:t xml:space="preserve"> by holding the mouse over the red underlining</w:t>
      </w:r>
      <w:r w:rsidR="00DA1682">
        <w:rPr>
          <w:lang w:val="en-GB"/>
        </w:rPr>
        <w:t xml:space="preserve"> and generate the new property</w:t>
      </w:r>
      <w:r w:rsidRPr="00E169D5">
        <w:rPr>
          <w:lang w:val="en-GB"/>
        </w:rPr>
        <w:t>…</w:t>
      </w:r>
    </w:p>
    <w:p w14:paraId="2DB667EC" w14:textId="77777777" w:rsidR="00E169D5" w:rsidRPr="00E169D5" w:rsidRDefault="00E169D5" w:rsidP="00E169D5">
      <w:pPr>
        <w:rPr>
          <w:lang w:val="en-GB"/>
        </w:rPr>
      </w:pPr>
      <w:r w:rsidRPr="00E169D5">
        <w:rPr>
          <w:noProof/>
          <w:lang w:val="en-GB" w:eastAsia="en-GB"/>
        </w:rPr>
        <w:drawing>
          <wp:inline distT="0" distB="0" distL="0" distR="0" wp14:anchorId="0DBBC1DE" wp14:editId="77090B15">
            <wp:extent cx="4798060" cy="895985"/>
            <wp:effectExtent l="1905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BDA319" w14:textId="77777777" w:rsidR="00E169D5" w:rsidRPr="00E169D5" w:rsidRDefault="00E169D5" w:rsidP="00E169D5">
      <w:pPr>
        <w:rPr>
          <w:lang w:val="en-GB"/>
        </w:rPr>
      </w:pPr>
      <w:r w:rsidRPr="00E169D5">
        <w:rPr>
          <w:lang w:val="en-GB"/>
        </w:rPr>
        <w:t>Make sure the test passes…</w:t>
      </w:r>
    </w:p>
    <w:p w14:paraId="0B26D22C" w14:textId="14936248" w:rsidR="00E169D5" w:rsidRDefault="00DA1682" w:rsidP="00E169D5">
      <w:pPr>
        <w:rPr>
          <w:lang w:val="en-GB"/>
        </w:rPr>
      </w:pPr>
      <w:r>
        <w:rPr>
          <w:noProof/>
        </w:rPr>
        <w:drawing>
          <wp:inline distT="0" distB="0" distL="0" distR="0" wp14:anchorId="7DA3A963" wp14:editId="0AA62BF6">
            <wp:extent cx="1809750" cy="4286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E21F8" w14:textId="3B87B22C" w:rsidR="00DA1682" w:rsidRDefault="00DA1682" w:rsidP="00E169D5">
      <w:pPr>
        <w:rPr>
          <w:lang w:val="en-GB"/>
        </w:rPr>
      </w:pPr>
      <w:r>
        <w:rPr>
          <w:lang w:val="en-GB"/>
        </w:rPr>
        <w:t xml:space="preserve">Open the code for </w:t>
      </w:r>
      <w:proofErr w:type="spellStart"/>
      <w:r>
        <w:rPr>
          <w:lang w:val="en-GB"/>
        </w:rPr>
        <w:t>clsAddress</w:t>
      </w:r>
      <w:proofErr w:type="spellEnd"/>
      <w:r>
        <w:rPr>
          <w:lang w:val="en-GB"/>
        </w:rPr>
        <w:t xml:space="preserve"> in the class library…</w:t>
      </w:r>
    </w:p>
    <w:p w14:paraId="102738F6" w14:textId="4F22AE6F" w:rsidR="00DA1682" w:rsidRDefault="00DA1682" w:rsidP="00E169D5">
      <w:pPr>
        <w:rPr>
          <w:lang w:val="en-GB"/>
        </w:rPr>
      </w:pPr>
      <w:r>
        <w:rPr>
          <w:noProof/>
        </w:rPr>
        <w:lastRenderedPageBreak/>
        <w:drawing>
          <wp:inline distT="0" distB="0" distL="0" distR="0" wp14:anchorId="509EB779" wp14:editId="73F182EE">
            <wp:extent cx="1400175" cy="771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AA907" w14:textId="47CB0B6C" w:rsidR="00DA1682" w:rsidRDefault="00DA1682" w:rsidP="00E169D5">
      <w:pPr>
        <w:rPr>
          <w:lang w:val="en-GB"/>
        </w:rPr>
      </w:pPr>
      <w:r>
        <w:rPr>
          <w:lang w:val="en-GB"/>
        </w:rPr>
        <w:t>Double click the file and you should see the code for the property created automatically here…</w:t>
      </w:r>
    </w:p>
    <w:p w14:paraId="693504F1" w14:textId="0A92B4D3" w:rsidR="00DA1682" w:rsidRDefault="00DA1682" w:rsidP="00E169D5">
      <w:pPr>
        <w:rPr>
          <w:lang w:val="en-GB"/>
        </w:rPr>
      </w:pPr>
      <w:r>
        <w:rPr>
          <w:noProof/>
        </w:rPr>
        <w:drawing>
          <wp:inline distT="0" distB="0" distL="0" distR="0" wp14:anchorId="7CE87B78" wp14:editId="7DD59C8E">
            <wp:extent cx="3609975" cy="15430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FB53B" w14:textId="42A33814" w:rsidR="00DA1682" w:rsidRDefault="00DA1682" w:rsidP="00E169D5">
      <w:pPr>
        <w:rPr>
          <w:lang w:val="en-GB"/>
        </w:rPr>
      </w:pPr>
      <w:r>
        <w:rPr>
          <w:lang w:val="en-GB"/>
        </w:rPr>
        <w:t>Notice also that having created the correct data type for the test data in your original test…</w:t>
      </w:r>
    </w:p>
    <w:p w14:paraId="6AC5E14F" w14:textId="2DC2D92F" w:rsidR="00DA1682" w:rsidRDefault="000A08E8" w:rsidP="00E169D5">
      <w:pPr>
        <w:rPr>
          <w:lang w:val="en-GB"/>
        </w:rPr>
      </w:pPr>
      <w:r>
        <w:rPr>
          <w:noProof/>
          <w:lang w:val="en-GB" w:eastAsia="en-GB"/>
        </w:rPr>
        <w:pict w14:anchorId="0DD7E04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0.65pt;margin-top:91.7pt;width:259.45pt;height:38.7pt;flip:x y;z-index:251658240" o:connectortype="straight">
            <v:stroke endarrow="block"/>
          </v:shape>
        </w:pict>
      </w:r>
      <w:r w:rsidR="00DA1682" w:rsidRPr="00E169D5">
        <w:rPr>
          <w:noProof/>
          <w:lang w:val="en-GB" w:eastAsia="en-GB"/>
        </w:rPr>
        <w:drawing>
          <wp:inline distT="0" distB="0" distL="0" distR="0" wp14:anchorId="28B14844" wp14:editId="342E0E5A">
            <wp:extent cx="4295775" cy="2028190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02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12A310" w14:textId="169FDAB2" w:rsidR="00DA1682" w:rsidRDefault="00DA1682" w:rsidP="00E169D5">
      <w:pPr>
        <w:rPr>
          <w:lang w:val="en-GB"/>
        </w:rPr>
      </w:pPr>
      <w:r>
        <w:rPr>
          <w:lang w:val="en-GB"/>
        </w:rPr>
        <w:t>The correct data type has been used in the property…</w:t>
      </w:r>
    </w:p>
    <w:p w14:paraId="0D95AA45" w14:textId="1C8BD04A" w:rsidR="00DA1682" w:rsidRPr="00E169D5" w:rsidRDefault="000A08E8" w:rsidP="00E169D5">
      <w:pPr>
        <w:rPr>
          <w:lang w:val="en-GB"/>
        </w:rPr>
      </w:pPr>
      <w:r>
        <w:rPr>
          <w:noProof/>
        </w:rPr>
        <w:pict w14:anchorId="3AC25ABC">
          <v:shape id="_x0000_s1027" type="#_x0000_t32" style="position:absolute;margin-left:120.9pt;margin-top:80.65pt;width:246.55pt;height:31.95pt;flip:x y;z-index:251659264" o:connectortype="straight">
            <v:stroke endarrow="block"/>
          </v:shape>
        </w:pict>
      </w:r>
      <w:r w:rsidR="00DA1682">
        <w:rPr>
          <w:noProof/>
        </w:rPr>
        <w:drawing>
          <wp:inline distT="0" distB="0" distL="0" distR="0" wp14:anchorId="72F93F7E" wp14:editId="5F05C799">
            <wp:extent cx="3609975" cy="15430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99E86" w14:textId="77777777" w:rsidR="00E169D5" w:rsidRPr="00E169D5" w:rsidRDefault="00E169D5" w:rsidP="00E169D5">
      <w:pPr>
        <w:rPr>
          <w:lang w:val="en-GB"/>
        </w:rPr>
      </w:pPr>
      <w:r w:rsidRPr="00E169D5">
        <w:rPr>
          <w:lang w:val="en-GB"/>
        </w:rPr>
        <w:t xml:space="preserve">The next property we shall look at is </w:t>
      </w:r>
      <w:proofErr w:type="spellStart"/>
      <w:r w:rsidRPr="00E169D5">
        <w:rPr>
          <w:lang w:val="en-GB"/>
        </w:rPr>
        <w:t>DateAdded</w:t>
      </w:r>
      <w:proofErr w:type="spellEnd"/>
      <w:r w:rsidRPr="00E169D5">
        <w:rPr>
          <w:lang w:val="en-GB"/>
        </w:rPr>
        <w:t xml:space="preserve"> as it allows us to look at some useful code.</w:t>
      </w:r>
    </w:p>
    <w:p w14:paraId="682371E3" w14:textId="0C1CF4AB" w:rsidR="00E169D5" w:rsidRPr="00E169D5" w:rsidRDefault="00DA1682" w:rsidP="00E169D5">
      <w:pPr>
        <w:rPr>
          <w:lang w:val="en-GB"/>
        </w:rPr>
      </w:pPr>
      <w:r w:rsidRPr="00E169D5">
        <w:rPr>
          <w:lang w:val="en-GB"/>
        </w:rPr>
        <w:t>Look</w:t>
      </w:r>
      <w:r w:rsidR="00E169D5" w:rsidRPr="00E169D5">
        <w:rPr>
          <w:lang w:val="en-GB"/>
        </w:rPr>
        <w:t xml:space="preserve"> at the test code for this date property…</w:t>
      </w:r>
    </w:p>
    <w:p w14:paraId="32D5115E" w14:textId="77777777" w:rsidR="00E169D5" w:rsidRPr="00E169D5" w:rsidRDefault="00E169D5" w:rsidP="00E169D5">
      <w:pPr>
        <w:rPr>
          <w:lang w:val="en-GB"/>
        </w:rPr>
      </w:pPr>
      <w:r w:rsidRPr="00E169D5">
        <w:rPr>
          <w:noProof/>
          <w:lang w:val="en-GB" w:eastAsia="en-GB"/>
        </w:rPr>
        <w:lastRenderedPageBreak/>
        <w:drawing>
          <wp:inline distT="0" distB="0" distL="0" distR="0" wp14:anchorId="7149AA0D" wp14:editId="320DB261">
            <wp:extent cx="4029075" cy="200088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000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081F50" w14:textId="77777777" w:rsidR="00E169D5" w:rsidRPr="00E169D5" w:rsidRDefault="00E169D5" w:rsidP="00E169D5">
      <w:pPr>
        <w:rPr>
          <w:lang w:val="en-GB"/>
        </w:rPr>
      </w:pPr>
      <w:r w:rsidRPr="00E169D5">
        <w:rPr>
          <w:lang w:val="en-GB"/>
        </w:rPr>
        <w:t>The thing about date tests is that we don’t want to be updating the date every time we run the test.</w:t>
      </w:r>
    </w:p>
    <w:p w14:paraId="59A60392" w14:textId="232BABED" w:rsidR="00E169D5" w:rsidRDefault="00E169D5" w:rsidP="00E169D5">
      <w:pPr>
        <w:rPr>
          <w:lang w:val="en-GB"/>
        </w:rPr>
      </w:pPr>
      <w:r w:rsidRPr="00E169D5">
        <w:rPr>
          <w:lang w:val="en-GB"/>
        </w:rPr>
        <w:t xml:space="preserve">The following line of code gets </w:t>
      </w:r>
      <w:r w:rsidR="00423445" w:rsidRPr="00E169D5">
        <w:rPr>
          <w:lang w:val="en-GB"/>
        </w:rPr>
        <w:t>around</w:t>
      </w:r>
      <w:r w:rsidRPr="00E169D5">
        <w:rPr>
          <w:lang w:val="en-GB"/>
        </w:rPr>
        <w:t xml:space="preserve"> this problem.</w:t>
      </w:r>
    </w:p>
    <w:p w14:paraId="5D6F6EA0" w14:textId="77777777" w:rsidR="00423445" w:rsidRPr="00E169D5" w:rsidRDefault="00423445" w:rsidP="00E169D5">
      <w:pPr>
        <w:rPr>
          <w:lang w:val="en-GB"/>
        </w:rPr>
      </w:pPr>
    </w:p>
    <w:p w14:paraId="50E3EB21" w14:textId="77777777" w:rsidR="00E169D5" w:rsidRPr="00E169D5" w:rsidRDefault="00E169D5" w:rsidP="00E169D5">
      <w:pPr>
        <w:rPr>
          <w:lang w:val="en-GB"/>
        </w:rPr>
      </w:pP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.Now.Date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2221D432" w14:textId="77777777" w:rsidR="00423445" w:rsidRDefault="00423445" w:rsidP="00E169D5">
      <w:pPr>
        <w:rPr>
          <w:lang w:val="en-GB"/>
        </w:rPr>
      </w:pPr>
    </w:p>
    <w:p w14:paraId="52C02AD4" w14:textId="16F3CD90" w:rsidR="00E169D5" w:rsidRPr="00E169D5" w:rsidRDefault="00E169D5" w:rsidP="00E169D5">
      <w:pPr>
        <w:rPr>
          <w:lang w:val="en-GB"/>
        </w:rPr>
      </w:pPr>
      <w:r w:rsidRPr="00E169D5">
        <w:rPr>
          <w:lang w:val="en-GB"/>
        </w:rPr>
        <w:t xml:space="preserve">What it does is assign the variable </w:t>
      </w:r>
      <w:proofErr w:type="spellStart"/>
      <w:r w:rsidRPr="00E169D5">
        <w:rPr>
          <w:lang w:val="en-GB"/>
        </w:rPr>
        <w:t>TestData</w:t>
      </w:r>
      <w:proofErr w:type="spellEnd"/>
      <w:r w:rsidRPr="00E169D5">
        <w:rPr>
          <w:lang w:val="en-GB"/>
        </w:rPr>
        <w:t xml:space="preserve"> with today’s date taken from </w:t>
      </w:r>
      <w:proofErr w:type="spellStart"/>
      <w:r w:rsidRPr="00E169D5">
        <w:rPr>
          <w:lang w:val="en-GB"/>
        </w:rPr>
        <w:t>DateTime.Now.Date</w:t>
      </w:r>
      <w:proofErr w:type="spellEnd"/>
    </w:p>
    <w:p w14:paraId="3137D8B0" w14:textId="77777777" w:rsidR="00E169D5" w:rsidRPr="00E169D5" w:rsidRDefault="00E169D5" w:rsidP="00E169D5">
      <w:pPr>
        <w:rPr>
          <w:lang w:val="en-GB"/>
        </w:rPr>
      </w:pPr>
      <w:r w:rsidRPr="00E169D5">
        <w:rPr>
          <w:lang w:val="en-GB"/>
        </w:rPr>
        <w:t>You will need to create the rest of the tests such that all of the properties are tested and created.</w:t>
      </w:r>
    </w:p>
    <w:p w14:paraId="4680B154" w14:textId="77777777" w:rsidR="00E169D5" w:rsidRDefault="00E169D5" w:rsidP="00E169D5">
      <w:pPr>
        <w:rPr>
          <w:lang w:val="en-GB"/>
        </w:rPr>
      </w:pPr>
      <w:r w:rsidRPr="00E169D5">
        <w:rPr>
          <w:lang w:val="en-GB"/>
        </w:rPr>
        <w:t>The code for the test class for all properties is as follows…</w:t>
      </w:r>
    </w:p>
    <w:p w14:paraId="521FB1BD" w14:textId="77777777" w:rsidR="003F0C7E" w:rsidRPr="00E169D5" w:rsidRDefault="003F0C7E" w:rsidP="00E169D5">
      <w:pPr>
        <w:rPr>
          <w:lang w:val="en-GB"/>
        </w:rPr>
      </w:pPr>
    </w:p>
    <w:p w14:paraId="24F291C7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System;</w:t>
      </w:r>
    </w:p>
    <w:p w14:paraId="08CF4B46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Microsoft.VisualStudio.TestTools.UnitTesting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138776F4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using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Class_Library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EEB1CCC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3B9CAAC4" w14:textId="77777777" w:rsidR="0042344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lang w:val="en-GB"/>
        </w:rPr>
      </w:pP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namespace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="00423445">
        <w:rPr>
          <w:rFonts w:ascii="Consolas" w:hAnsi="Consolas" w:cs="Consolas"/>
          <w:color w:val="000000"/>
          <w:sz w:val="19"/>
          <w:szCs w:val="19"/>
          <w:lang w:val="en-GB"/>
        </w:rPr>
        <w:t>Testing6</w:t>
      </w:r>
    </w:p>
    <w:p w14:paraId="597D1E31" w14:textId="15AD7CE2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{</w:t>
      </w:r>
    </w:p>
    <w:p w14:paraId="2FFC17CA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TestClass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75297FFD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class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tstAddress</w:t>
      </w:r>
      <w:proofErr w:type="spellEnd"/>
    </w:p>
    <w:p w14:paraId="5420046B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{</w:t>
      </w:r>
    </w:p>
    <w:p w14:paraId="6B567248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E6B2632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InstanceOK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</w:t>
      </w:r>
    </w:p>
    <w:p w14:paraId="1FA537B0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{</w:t>
      </w:r>
    </w:p>
    <w:p w14:paraId="20562797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24399EBA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518B1B5D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it exists</w:t>
      </w:r>
    </w:p>
    <w:p w14:paraId="60A597CC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.IsNotNull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4BBD6538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3BE0F5B4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03EC47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43050844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ActivePropertyOK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</w:t>
      </w:r>
    </w:p>
    <w:p w14:paraId="331AE129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293CAE2C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17F2A461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5298E146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4E071192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Boolean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true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039F166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49EE83FC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AnAddress.Active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E4A41A6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61C56321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AnAddress.Active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6C78E36B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74B9786E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0A4DF7D8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C29D1E3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DateAddedPropertyOK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</w:t>
      </w:r>
    </w:p>
    <w:p w14:paraId="1B65E90E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2FAA6DAB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383DF9B6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3CA1849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1B69A8D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DateTime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.Now.Date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3F803613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34A7402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AnAddress.DateAdded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F561748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74C7CE37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AnAddress.DateAdded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303F0280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7C4FBF57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1A6C5A74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49D6D2B5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515E36EE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AddressNoPropertyOK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</w:t>
      </w:r>
    </w:p>
    <w:p w14:paraId="266E25C0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6AAAEFB1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3ABA5B4D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1A4D786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2911FD89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1;</w:t>
      </w:r>
    </w:p>
    <w:p w14:paraId="323847FD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342E78D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5DFD32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26B5998D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AnAddress.AddressNo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1FD08A38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1E535193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7D6D35F6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61BC1C18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CountyNoPropertyOK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</w:t>
      </w:r>
    </w:p>
    <w:p w14:paraId="088EBD22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66FA70DB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30C8618B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1252DF20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104688F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Int32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1;</w:t>
      </w:r>
    </w:p>
    <w:p w14:paraId="7D026537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5FF1F33A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AnAddress.CountyNo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00CE8D6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6A4D41BE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AnAddress.CountyNo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30DFF45C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1AAE3B33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2921DBD6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12FB5F16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HouseNoPropertyOK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</w:t>
      </w:r>
    </w:p>
    <w:p w14:paraId="507B8743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2E00FEFD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77430E18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628094EB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79DDF247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"21b"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52A4981C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0F6C5001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AnAddress.HouseNo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945E412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194B58BD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AnAddress.HouseNo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7A980819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357BA530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637CF0E3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4B32151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PostCodePropertyOK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</w:t>
      </w:r>
    </w:p>
    <w:p w14:paraId="5B612C3D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39EB022B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07BEF594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43DFECF5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009243B5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"LE1 4AB"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63C1BEC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4B07E3C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AnAddress.PostCode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08BB4E95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14C25E35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AnAddress.PostCode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7FA4D3F1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 xml:space="preserve">        }</w:t>
      </w:r>
    </w:p>
    <w:p w14:paraId="7163C9B2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1C3DA954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0495B224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StreetPropertyOK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</w:t>
      </w:r>
    </w:p>
    <w:p w14:paraId="7DDFD283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0E9BD7B7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0BAF3F28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5D16936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4622E21D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"Some Street"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34955BE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6F6B2061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AnAddress.Street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7BC61894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79A9E2F8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AnAddress.Street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05753204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7C0C88E9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</w:p>
    <w:p w14:paraId="07ED3B19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[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TestMethod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]</w:t>
      </w:r>
    </w:p>
    <w:p w14:paraId="3300E9A7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public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void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TownPropertyOK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</w:t>
      </w:r>
    </w:p>
    <w:p w14:paraId="45106EA7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{</w:t>
      </w:r>
    </w:p>
    <w:p w14:paraId="2271E558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an instance of the class we want to create</w:t>
      </w:r>
    </w:p>
    <w:p w14:paraId="0678314C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new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clsAddress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();</w:t>
      </w:r>
    </w:p>
    <w:p w14:paraId="4C07D94C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//create some test data to assign to the property</w:t>
      </w:r>
    </w:p>
    <w:p w14:paraId="64280449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00FF"/>
          <w:sz w:val="19"/>
          <w:szCs w:val="19"/>
          <w:highlight w:val="white"/>
          <w:lang w:val="en-GB"/>
        </w:rPr>
        <w:t>string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r w:rsidRPr="00E169D5">
        <w:rPr>
          <w:rFonts w:ascii="Consolas" w:hAnsi="Consolas" w:cs="Consolas"/>
          <w:color w:val="A31515"/>
          <w:sz w:val="19"/>
          <w:szCs w:val="19"/>
          <w:highlight w:val="white"/>
          <w:lang w:val="en-GB"/>
        </w:rPr>
        <w:t>"Leicester"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6E394FE4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//assign the data to the property</w:t>
      </w:r>
    </w:p>
    <w:p w14:paraId="27BAC2D5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AnAddress.Town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=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;</w:t>
      </w:r>
    </w:p>
    <w:p w14:paraId="42D13986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r w:rsidRPr="00E169D5">
        <w:rPr>
          <w:rFonts w:ascii="Consolas" w:hAnsi="Consolas" w:cs="Consolas"/>
          <w:color w:val="008000"/>
          <w:sz w:val="19"/>
          <w:szCs w:val="19"/>
          <w:highlight w:val="white"/>
          <w:lang w:val="en-GB"/>
        </w:rPr>
        <w:t>//test to see that the two values are the same</w:t>
      </w:r>
    </w:p>
    <w:p w14:paraId="6F98A2D7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    </w:t>
      </w:r>
      <w:proofErr w:type="spellStart"/>
      <w:r w:rsidRPr="00E169D5">
        <w:rPr>
          <w:rFonts w:ascii="Consolas" w:hAnsi="Consolas" w:cs="Consolas"/>
          <w:color w:val="2B91AF"/>
          <w:sz w:val="19"/>
          <w:szCs w:val="19"/>
          <w:highlight w:val="white"/>
          <w:lang w:val="en-GB"/>
        </w:rPr>
        <w:t>Assert</w:t>
      </w: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.AreEqual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(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AnAddress.Town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, </w:t>
      </w:r>
      <w:proofErr w:type="spellStart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TestData</w:t>
      </w:r>
      <w:proofErr w:type="spellEnd"/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>);</w:t>
      </w:r>
    </w:p>
    <w:p w14:paraId="4DAC1827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    }</w:t>
      </w:r>
    </w:p>
    <w:p w14:paraId="5E27685B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t xml:space="preserve">    }</w:t>
      </w:r>
    </w:p>
    <w:p w14:paraId="28DB633F" w14:textId="77777777" w:rsidR="00E169D5" w:rsidRPr="00E169D5" w:rsidRDefault="00E169D5" w:rsidP="00E169D5">
      <w:pPr>
        <w:autoSpaceDE w:val="0"/>
        <w:autoSpaceDN w:val="0"/>
        <w:adjustRightInd w:val="0"/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</w:pPr>
      <w:r w:rsidRPr="00E169D5">
        <w:rPr>
          <w:rFonts w:ascii="Consolas" w:hAnsi="Consolas" w:cs="Consolas"/>
          <w:color w:val="000000"/>
          <w:sz w:val="19"/>
          <w:szCs w:val="19"/>
          <w:highlight w:val="white"/>
          <w:lang w:val="en-GB"/>
        </w:rPr>
        <w:lastRenderedPageBreak/>
        <w:t>}</w:t>
      </w:r>
    </w:p>
    <w:p w14:paraId="663F5E6C" w14:textId="05EC6827" w:rsidR="00E169D5" w:rsidRDefault="00423445" w:rsidP="00E169D5">
      <w:pPr>
        <w:rPr>
          <w:lang w:val="en-GB"/>
        </w:rPr>
      </w:pPr>
      <w:r>
        <w:rPr>
          <w:lang w:val="en-GB"/>
        </w:rPr>
        <w:t>To complete this work, you will need to create on test for each attribute in your table schema with an associated property generated from your testing procedure.</w:t>
      </w:r>
    </w:p>
    <w:p w14:paraId="75DF750C" w14:textId="7A0D48DC" w:rsidR="00423445" w:rsidRPr="00E169D5" w:rsidRDefault="00423445" w:rsidP="00E169D5">
      <w:pPr>
        <w:rPr>
          <w:lang w:val="en-GB"/>
        </w:rPr>
      </w:pPr>
      <w:r>
        <w:rPr>
          <w:lang w:val="en-GB"/>
        </w:rPr>
        <w:t>Once you have done make sure you end your Git Hub day by merging your perfect working code to the master repository and delete the unwanted branch.</w:t>
      </w:r>
    </w:p>
    <w:sectPr w:rsidR="00423445" w:rsidRPr="00E169D5" w:rsidSect="00FB0F3B">
      <w:headerReference w:type="default" r:id="rId19"/>
      <w:footerReference w:type="default" r:id="rId20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06BBA" w14:textId="77777777" w:rsidR="00500F51" w:rsidRDefault="00500F51" w:rsidP="00E7723E">
      <w:pPr>
        <w:spacing w:after="0" w:line="240" w:lineRule="auto"/>
      </w:pPr>
      <w:r>
        <w:separator/>
      </w:r>
    </w:p>
  </w:endnote>
  <w:endnote w:type="continuationSeparator" w:id="0">
    <w:p w14:paraId="0E017366" w14:textId="77777777" w:rsidR="00500F51" w:rsidRDefault="00500F51" w:rsidP="00E77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89266"/>
      <w:docPartObj>
        <w:docPartGallery w:val="Page Numbers (Bottom of Page)"/>
        <w:docPartUnique/>
      </w:docPartObj>
    </w:sdtPr>
    <w:sdtEndPr/>
    <w:sdtContent>
      <w:p w14:paraId="77C5B760" w14:textId="77777777" w:rsidR="00500F51" w:rsidRDefault="00BE13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70A6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7718CA12" w14:textId="77777777" w:rsidR="00500F51" w:rsidRDefault="00500F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CF979" w14:textId="77777777" w:rsidR="00500F51" w:rsidRDefault="00500F51" w:rsidP="00E7723E">
      <w:pPr>
        <w:spacing w:after="0" w:line="240" w:lineRule="auto"/>
      </w:pPr>
      <w:r>
        <w:separator/>
      </w:r>
    </w:p>
  </w:footnote>
  <w:footnote w:type="continuationSeparator" w:id="0">
    <w:p w14:paraId="45CB3DD8" w14:textId="77777777" w:rsidR="00500F51" w:rsidRDefault="00500F51" w:rsidP="00E77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81F3E" w14:textId="77777777" w:rsidR="00500F51" w:rsidRDefault="00500F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B0E"/>
    <w:multiLevelType w:val="hybridMultilevel"/>
    <w:tmpl w:val="22A8F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69FC"/>
    <w:multiLevelType w:val="hybridMultilevel"/>
    <w:tmpl w:val="5CA0F2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B539E"/>
    <w:multiLevelType w:val="hybridMultilevel"/>
    <w:tmpl w:val="120CB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33281"/>
    <w:multiLevelType w:val="hybridMultilevel"/>
    <w:tmpl w:val="588E9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D612A"/>
    <w:multiLevelType w:val="hybridMultilevel"/>
    <w:tmpl w:val="B180F5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B774E"/>
    <w:multiLevelType w:val="hybridMultilevel"/>
    <w:tmpl w:val="A0FA30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E7D18"/>
    <w:multiLevelType w:val="hybridMultilevel"/>
    <w:tmpl w:val="CC6E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9787C"/>
    <w:multiLevelType w:val="hybridMultilevel"/>
    <w:tmpl w:val="DBA86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44351"/>
    <w:multiLevelType w:val="hybridMultilevel"/>
    <w:tmpl w:val="68EC82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F3175"/>
    <w:multiLevelType w:val="hybridMultilevel"/>
    <w:tmpl w:val="03A085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62216"/>
    <w:multiLevelType w:val="hybridMultilevel"/>
    <w:tmpl w:val="BAA0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E1444"/>
    <w:multiLevelType w:val="hybridMultilevel"/>
    <w:tmpl w:val="42B2F4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563728"/>
    <w:multiLevelType w:val="hybridMultilevel"/>
    <w:tmpl w:val="55C49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CC5819"/>
    <w:multiLevelType w:val="hybridMultilevel"/>
    <w:tmpl w:val="9E165A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8172B5"/>
    <w:multiLevelType w:val="hybridMultilevel"/>
    <w:tmpl w:val="C41841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C611AF"/>
    <w:multiLevelType w:val="hybridMultilevel"/>
    <w:tmpl w:val="58D8B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02149"/>
    <w:multiLevelType w:val="hybridMultilevel"/>
    <w:tmpl w:val="29365D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320490"/>
    <w:multiLevelType w:val="hybridMultilevel"/>
    <w:tmpl w:val="30A81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61727"/>
    <w:multiLevelType w:val="hybridMultilevel"/>
    <w:tmpl w:val="C7FA42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FF7773"/>
    <w:multiLevelType w:val="hybridMultilevel"/>
    <w:tmpl w:val="9B7C7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261E5"/>
    <w:multiLevelType w:val="hybridMultilevel"/>
    <w:tmpl w:val="CF6C1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656FF"/>
    <w:multiLevelType w:val="hybridMultilevel"/>
    <w:tmpl w:val="95101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B6FBD"/>
    <w:multiLevelType w:val="hybridMultilevel"/>
    <w:tmpl w:val="C478E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2"/>
  </w:num>
  <w:num w:numId="4">
    <w:abstractNumId w:val="22"/>
  </w:num>
  <w:num w:numId="5">
    <w:abstractNumId w:val="10"/>
  </w:num>
  <w:num w:numId="6">
    <w:abstractNumId w:val="0"/>
  </w:num>
  <w:num w:numId="7">
    <w:abstractNumId w:val="9"/>
  </w:num>
  <w:num w:numId="8">
    <w:abstractNumId w:val="1"/>
  </w:num>
  <w:num w:numId="9">
    <w:abstractNumId w:val="21"/>
  </w:num>
  <w:num w:numId="10">
    <w:abstractNumId w:val="14"/>
  </w:num>
  <w:num w:numId="11">
    <w:abstractNumId w:val="20"/>
  </w:num>
  <w:num w:numId="12">
    <w:abstractNumId w:val="11"/>
  </w:num>
  <w:num w:numId="13">
    <w:abstractNumId w:val="4"/>
  </w:num>
  <w:num w:numId="14">
    <w:abstractNumId w:val="16"/>
  </w:num>
  <w:num w:numId="15">
    <w:abstractNumId w:val="18"/>
  </w:num>
  <w:num w:numId="16">
    <w:abstractNumId w:val="8"/>
  </w:num>
  <w:num w:numId="17">
    <w:abstractNumId w:val="2"/>
  </w:num>
  <w:num w:numId="18">
    <w:abstractNumId w:val="5"/>
  </w:num>
  <w:num w:numId="19">
    <w:abstractNumId w:val="6"/>
  </w:num>
  <w:num w:numId="20">
    <w:abstractNumId w:val="15"/>
  </w:num>
  <w:num w:numId="21">
    <w:abstractNumId w:val="3"/>
  </w:num>
  <w:num w:numId="22">
    <w:abstractNumId w:val="1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C66"/>
    <w:rsid w:val="00004A10"/>
    <w:rsid w:val="0002187C"/>
    <w:rsid w:val="000A08E8"/>
    <w:rsid w:val="000A60B4"/>
    <w:rsid w:val="000E13E4"/>
    <w:rsid w:val="00121893"/>
    <w:rsid w:val="001E774C"/>
    <w:rsid w:val="002043C2"/>
    <w:rsid w:val="002806F6"/>
    <w:rsid w:val="002A4236"/>
    <w:rsid w:val="002F0D85"/>
    <w:rsid w:val="0030118E"/>
    <w:rsid w:val="00332443"/>
    <w:rsid w:val="00373A96"/>
    <w:rsid w:val="003C2107"/>
    <w:rsid w:val="003F0C7E"/>
    <w:rsid w:val="00423445"/>
    <w:rsid w:val="00465576"/>
    <w:rsid w:val="004D1771"/>
    <w:rsid w:val="004E1370"/>
    <w:rsid w:val="00500F51"/>
    <w:rsid w:val="005749CB"/>
    <w:rsid w:val="00680A97"/>
    <w:rsid w:val="006933E4"/>
    <w:rsid w:val="006C1DD2"/>
    <w:rsid w:val="007B4377"/>
    <w:rsid w:val="008131DB"/>
    <w:rsid w:val="00832EBD"/>
    <w:rsid w:val="008A1F4B"/>
    <w:rsid w:val="008A6C66"/>
    <w:rsid w:val="008B658A"/>
    <w:rsid w:val="008E209A"/>
    <w:rsid w:val="009A60F8"/>
    <w:rsid w:val="00A32E12"/>
    <w:rsid w:val="00AD70A6"/>
    <w:rsid w:val="00B37A10"/>
    <w:rsid w:val="00B85C7B"/>
    <w:rsid w:val="00BE134A"/>
    <w:rsid w:val="00BE4E4E"/>
    <w:rsid w:val="00BE5328"/>
    <w:rsid w:val="00C07EF2"/>
    <w:rsid w:val="00D35EF2"/>
    <w:rsid w:val="00DA1682"/>
    <w:rsid w:val="00DF5010"/>
    <w:rsid w:val="00E169D5"/>
    <w:rsid w:val="00E62752"/>
    <w:rsid w:val="00E66F99"/>
    <w:rsid w:val="00E7723E"/>
    <w:rsid w:val="00EC7514"/>
    <w:rsid w:val="00F2296E"/>
    <w:rsid w:val="00F23B7B"/>
    <w:rsid w:val="00FA76B3"/>
    <w:rsid w:val="00FB0F3B"/>
    <w:rsid w:val="00FC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  <w14:docId w14:val="1A10890A"/>
  <w15:docId w15:val="{44FE908C-0942-4F8D-AF0A-14484F11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10"/>
  </w:style>
  <w:style w:type="paragraph" w:styleId="Heading1">
    <w:name w:val="heading 1"/>
    <w:basedOn w:val="Normal"/>
    <w:next w:val="Normal"/>
    <w:link w:val="Heading1Char"/>
    <w:qFormat/>
    <w:rsid w:val="00004A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04A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04A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4A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004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4A1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04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00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A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723E"/>
  </w:style>
  <w:style w:type="paragraph" w:styleId="Footer">
    <w:name w:val="footer"/>
    <w:basedOn w:val="Normal"/>
    <w:link w:val="FooterChar"/>
    <w:unhideWhenUsed/>
    <w:rsid w:val="00E77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23E"/>
  </w:style>
  <w:style w:type="paragraph" w:styleId="TOC2">
    <w:name w:val="toc 2"/>
    <w:basedOn w:val="Normal"/>
    <w:next w:val="Normal"/>
    <w:autoRedefine/>
    <w:uiPriority w:val="39"/>
    <w:unhideWhenUsed/>
    <w:rsid w:val="00E7723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7723E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806F6"/>
    <w:pPr>
      <w:spacing w:after="100"/>
    </w:pPr>
  </w:style>
  <w:style w:type="character" w:styleId="PageNumber">
    <w:name w:val="page number"/>
    <w:basedOn w:val="DefaultParagraphFont"/>
    <w:rsid w:val="00E66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edia\Desktops\MatthewWork\public_html\notes\modules\projects\IMAT2207\1920\content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64EA5-3318-4695-A951-7BDD187F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49</TotalTime>
  <Pages>13</Pages>
  <Words>1124</Words>
  <Characters>6411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Dean</dc:creator>
  <cp:lastModifiedBy>Matthew Dean</cp:lastModifiedBy>
  <cp:revision>9</cp:revision>
  <dcterms:created xsi:type="dcterms:W3CDTF">2020-01-27T10:35:00Z</dcterms:created>
  <dcterms:modified xsi:type="dcterms:W3CDTF">2020-12-09T13:41:00Z</dcterms:modified>
</cp:coreProperties>
</file>